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1C65E6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E571C9" w:rsidRPr="00E571C9" w:rsidRDefault="00610B1D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Налобихинский сельский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Совет депутатов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C2BFF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610B1D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CE" w:rsidRDefault="00A36ECE">
      <w:r>
        <w:separator/>
      </w:r>
    </w:p>
  </w:endnote>
  <w:endnote w:type="continuationSeparator" w:id="0">
    <w:p w:rsidR="00A36ECE" w:rsidRDefault="00A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CE" w:rsidRDefault="00A36ECE">
      <w:r>
        <w:separator/>
      </w:r>
    </w:p>
  </w:footnote>
  <w:footnote w:type="continuationSeparator" w:id="0">
    <w:p w:rsidR="00A36ECE" w:rsidRDefault="00A3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C65E6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266D7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5B2D"/>
    <w:rsid w:val="00600154"/>
    <w:rsid w:val="00601532"/>
    <w:rsid w:val="0060602A"/>
    <w:rsid w:val="00610B1D"/>
    <w:rsid w:val="006165A0"/>
    <w:rsid w:val="00625A92"/>
    <w:rsid w:val="00626991"/>
    <w:rsid w:val="0062754F"/>
    <w:rsid w:val="006277EA"/>
    <w:rsid w:val="006328EF"/>
    <w:rsid w:val="00634679"/>
    <w:rsid w:val="006358D2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36ECE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354AF"/>
  <w15:docId w15:val="{E98F627E-A8E2-49DA-A891-7E8FA716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C34A-753D-4B6A-955C-8F04CD43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Пользователь</cp:lastModifiedBy>
  <cp:revision>4</cp:revision>
  <cp:lastPrinted>2023-03-30T09:40:00Z</cp:lastPrinted>
  <dcterms:created xsi:type="dcterms:W3CDTF">2023-05-24T05:07:00Z</dcterms:created>
  <dcterms:modified xsi:type="dcterms:W3CDTF">2024-06-25T08:08:00Z</dcterms:modified>
</cp:coreProperties>
</file>